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4F" w:rsidRPr="00495832" w:rsidRDefault="00393E4F">
      <w:pPr>
        <w:rPr>
          <w:b/>
          <w:bCs/>
          <w:sz w:val="24"/>
          <w:szCs w:val="24"/>
        </w:rPr>
      </w:pPr>
      <w:r w:rsidRPr="00495832">
        <w:rPr>
          <w:b/>
          <w:bCs/>
          <w:sz w:val="24"/>
          <w:szCs w:val="24"/>
        </w:rPr>
        <w:t>Zápis ze setkání Školské rady při ZŠ Hudlice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 xml:space="preserve">Datum konání: 11. června 2024 v 16.30 h 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>Místo konání: ZŠ Hudlice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>Přítomny: Mgr. Vlasta Humlová, Mgr. Kristýna Hulová, DiS., Bc. Gabriela Jurková, Jaroslava Kulhánková, Mgr. Šárka Oličová Bohinová, Alena Spilková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>Host: Mgr. Michaela Holá – ředitelka školy</w:t>
      </w:r>
    </w:p>
    <w:p w:rsidR="00393E4F" w:rsidRPr="00495832" w:rsidRDefault="00393E4F">
      <w:pPr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 xml:space="preserve">Program: 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 xml:space="preserve">1. Zahájení 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 xml:space="preserve">2. Projednání plnění usnesení 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>3. Program jednání  a usnesení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>4. Závěr</w:t>
      </w:r>
    </w:p>
    <w:p w:rsidR="00393E4F" w:rsidRDefault="00393E4F"/>
    <w:p w:rsidR="00393E4F" w:rsidRPr="00495832" w:rsidRDefault="00393E4F">
      <w:pPr>
        <w:rPr>
          <w:sz w:val="20"/>
          <w:szCs w:val="20"/>
        </w:rPr>
      </w:pPr>
      <w:r w:rsidRPr="00495832">
        <w:rPr>
          <w:b/>
          <w:bCs/>
          <w:sz w:val="20"/>
          <w:szCs w:val="20"/>
        </w:rPr>
        <w:t>ad 1) Zahájení</w:t>
      </w:r>
      <w:r w:rsidRPr="00495832">
        <w:rPr>
          <w:sz w:val="20"/>
          <w:szCs w:val="20"/>
        </w:rPr>
        <w:t xml:space="preserve">: 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>Jednání zahájila předsedkyně Mgr.  Vlasta Humlová, zápis z předchozí schůzky je zveřejněn na webu školy.</w:t>
      </w:r>
    </w:p>
    <w:p w:rsidR="00393E4F" w:rsidRPr="00495832" w:rsidRDefault="00393E4F">
      <w:pPr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 xml:space="preserve"> Ad 2) Projednání plnění usnesení: </w:t>
      </w:r>
    </w:p>
    <w:p w:rsidR="00393E4F" w:rsidRPr="00495832" w:rsidRDefault="00393E4F" w:rsidP="001E57A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5832">
        <w:rPr>
          <w:sz w:val="20"/>
          <w:szCs w:val="20"/>
        </w:rPr>
        <w:t>Vychovatelka školní družiny – pohovor v ředitelně školy, doporučeno zmírnit zvučnost hlasu, vše funguje již v pořádku</w:t>
      </w:r>
    </w:p>
    <w:p w:rsidR="00393E4F" w:rsidRPr="00495832" w:rsidRDefault="00393E4F" w:rsidP="001E57A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5832">
        <w:rPr>
          <w:sz w:val="20"/>
          <w:szCs w:val="20"/>
        </w:rPr>
        <w:t>Úložné prostory pro žáky 6. třídy – nelze zřídit v kmenové třídě, doporučeno žákům využívat prostor vlastních skříněk v šatně školy</w:t>
      </w:r>
    </w:p>
    <w:p w:rsidR="00393E4F" w:rsidRPr="00495832" w:rsidRDefault="00393E4F" w:rsidP="001E57A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5832">
        <w:rPr>
          <w:sz w:val="20"/>
          <w:szCs w:val="20"/>
        </w:rPr>
        <w:t>Možnost zařadit do výuky orientaci v jízdních řádech – projednáno s učitelským sborem</w:t>
      </w:r>
    </w:p>
    <w:p w:rsidR="00393E4F" w:rsidRPr="00495832" w:rsidRDefault="00393E4F" w:rsidP="001E57A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5832">
        <w:rPr>
          <w:sz w:val="20"/>
          <w:szCs w:val="20"/>
        </w:rPr>
        <w:t xml:space="preserve">Možnost žáků využívat prostor jídelny pro dopolední svačiny – prostor jim je plně k dispozici, a mohou zde hromadně svačit  </w:t>
      </w:r>
    </w:p>
    <w:p w:rsidR="00393E4F" w:rsidRPr="00495832" w:rsidRDefault="00393E4F" w:rsidP="00886C71">
      <w:pPr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 xml:space="preserve">Ad 3) Program jednání a usnesení: </w:t>
      </w:r>
    </w:p>
    <w:p w:rsidR="00393E4F" w:rsidRPr="00495832" w:rsidRDefault="00393E4F" w:rsidP="00745147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>zápis do 1. ročníku</w:t>
      </w:r>
    </w:p>
    <w:p w:rsidR="00393E4F" w:rsidRPr="00495832" w:rsidRDefault="00393E4F" w:rsidP="00745147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>diskuse</w:t>
      </w:r>
    </w:p>
    <w:p w:rsidR="00393E4F" w:rsidRPr="00495832" w:rsidRDefault="00393E4F" w:rsidP="00745147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>schránka školské rady</w:t>
      </w:r>
    </w:p>
    <w:p w:rsidR="00393E4F" w:rsidRPr="00495832" w:rsidRDefault="00393E4F" w:rsidP="00745147">
      <w:pPr>
        <w:pStyle w:val="ListParagraph"/>
        <w:ind w:left="0"/>
        <w:rPr>
          <w:b/>
          <w:bCs/>
          <w:sz w:val="20"/>
          <w:szCs w:val="20"/>
        </w:rPr>
      </w:pPr>
    </w:p>
    <w:p w:rsidR="00393E4F" w:rsidRPr="00495832" w:rsidRDefault="00393E4F" w:rsidP="00745147">
      <w:pPr>
        <w:pStyle w:val="ListParagraph"/>
        <w:ind w:left="0"/>
        <w:rPr>
          <w:sz w:val="20"/>
          <w:szCs w:val="20"/>
        </w:rPr>
      </w:pPr>
      <w:r w:rsidRPr="00495832">
        <w:rPr>
          <w:b/>
          <w:bCs/>
          <w:sz w:val="20"/>
          <w:szCs w:val="20"/>
        </w:rPr>
        <w:t>Seznámení se s výsledky zápisu do 1. třídy pro školní rok 2024/2025</w:t>
      </w:r>
      <w:r w:rsidRPr="00495832">
        <w:rPr>
          <w:sz w:val="20"/>
          <w:szCs w:val="20"/>
        </w:rPr>
        <w:t>:</w:t>
      </w:r>
    </w:p>
    <w:p w:rsidR="00393E4F" w:rsidRPr="00495832" w:rsidRDefault="00393E4F" w:rsidP="00745147">
      <w:pPr>
        <w:pStyle w:val="ListParagraph"/>
        <w:rPr>
          <w:sz w:val="20"/>
          <w:szCs w:val="20"/>
        </w:rPr>
      </w:pPr>
      <w:r w:rsidRPr="00495832">
        <w:rPr>
          <w:sz w:val="20"/>
          <w:szCs w:val="20"/>
        </w:rPr>
        <w:t>Třídní učitelka: Mgr. Vlasta Humlová, celkem přijato 16 dětí</w:t>
      </w:r>
      <w:r w:rsidRPr="00495832">
        <w:rPr>
          <w:sz w:val="20"/>
          <w:szCs w:val="20"/>
        </w:rPr>
        <w:tab/>
      </w:r>
    </w:p>
    <w:p w:rsidR="00393E4F" w:rsidRPr="00495832" w:rsidRDefault="00393E4F" w:rsidP="00745147">
      <w:pPr>
        <w:pStyle w:val="ListParagraph"/>
        <w:rPr>
          <w:sz w:val="20"/>
          <w:szCs w:val="20"/>
        </w:rPr>
      </w:pPr>
      <w:r w:rsidRPr="00495832">
        <w:rPr>
          <w:sz w:val="20"/>
          <w:szCs w:val="20"/>
        </w:rPr>
        <w:t>21 dětí přišlo k zápisu do 1. ročníku pro následující školní rok (4 děti odklad z povinné školní docházky z toho 2 udělen, 2 neuzavřené), 1 chlapec přechází na jinou školu na žádost rodičů dle paragrafu 16</w:t>
      </w:r>
    </w:p>
    <w:p w:rsidR="00393E4F" w:rsidRPr="00495832" w:rsidRDefault="00393E4F" w:rsidP="00745147">
      <w:pPr>
        <w:ind w:left="360"/>
        <w:rPr>
          <w:b/>
          <w:bCs/>
          <w:sz w:val="20"/>
          <w:szCs w:val="20"/>
        </w:rPr>
      </w:pPr>
    </w:p>
    <w:p w:rsidR="00393E4F" w:rsidRDefault="00393E4F" w:rsidP="00745147">
      <w:pPr>
        <w:ind w:left="360"/>
        <w:rPr>
          <w:b/>
          <w:bCs/>
          <w:sz w:val="20"/>
          <w:szCs w:val="20"/>
        </w:rPr>
      </w:pPr>
    </w:p>
    <w:p w:rsidR="00393E4F" w:rsidRDefault="00393E4F" w:rsidP="00745147">
      <w:pPr>
        <w:ind w:left="360"/>
        <w:rPr>
          <w:b/>
          <w:bCs/>
          <w:sz w:val="20"/>
          <w:szCs w:val="20"/>
        </w:rPr>
      </w:pPr>
    </w:p>
    <w:p w:rsidR="00393E4F" w:rsidRDefault="00393E4F" w:rsidP="00745147">
      <w:pPr>
        <w:ind w:left="360"/>
        <w:rPr>
          <w:b/>
          <w:bCs/>
          <w:sz w:val="20"/>
          <w:szCs w:val="20"/>
        </w:rPr>
      </w:pPr>
    </w:p>
    <w:p w:rsidR="00393E4F" w:rsidRPr="00495832" w:rsidRDefault="00393E4F" w:rsidP="00745147">
      <w:pPr>
        <w:ind w:left="360"/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>Diskuse:</w:t>
      </w:r>
    </w:p>
    <w:p w:rsidR="00393E4F" w:rsidRPr="00495832" w:rsidRDefault="00393E4F" w:rsidP="005A1C2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95832">
        <w:rPr>
          <w:sz w:val="20"/>
          <w:szCs w:val="20"/>
        </w:rPr>
        <w:t>Bc. Gabriela Jurková vznesla dotaz na výsledky přijímacích zkoušek. Je to první rok kdy z naší školy odchází 9. ročník a výsledky umístění žáků byly velice dobré. 13 žáků ukončilo 9. ročník ZŠ Hudlice z toho 6 žáků odchází na střední školy a 7 žáků na odborná učiliště</w:t>
      </w:r>
    </w:p>
    <w:p w:rsidR="00393E4F" w:rsidRPr="00495832" w:rsidRDefault="00393E4F" w:rsidP="00C1630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95832">
        <w:rPr>
          <w:sz w:val="20"/>
          <w:szCs w:val="20"/>
        </w:rPr>
        <w:t>Mgr. Vlasta Humlová informovala všechny členy školské rady o ukončeném 6ti letém funkčním období ředitelky školy, paní Mgr. Michaele Holé, poděkovaní paní ředitelce za dosavadní vedení naší školy a zároveň gratulace k pokračovaní ve funkci ředitelky školy na další funkční období</w:t>
      </w:r>
    </w:p>
    <w:p w:rsidR="00393E4F" w:rsidRPr="00495832" w:rsidRDefault="00393E4F" w:rsidP="00C1630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95832">
        <w:rPr>
          <w:sz w:val="20"/>
          <w:szCs w:val="20"/>
        </w:rPr>
        <w:t>Bc. Gabriela Jurková vznesla návrh na srovnávací testy pro žáky 5. ročníku přecházející na druhý stupeň ZŠ z důvodu zjištění jejich vzdělávací úrovně a zvládnutí přechodu na 2. stupeň – je to na rozhodnutí pedagogů, dva roky zpět se přes ČSI tyto testy dělaly</w:t>
      </w:r>
    </w:p>
    <w:p w:rsidR="00393E4F" w:rsidRPr="00495832" w:rsidRDefault="00393E4F" w:rsidP="00C1630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95832">
        <w:rPr>
          <w:sz w:val="20"/>
          <w:szCs w:val="20"/>
        </w:rPr>
        <w:t>Mgr. Michaela Holá nás informovala o zavedení programu pro 1. třídu – program VČELKY (rozvoj schopnosti dětí pracovat samostatně)</w:t>
      </w:r>
    </w:p>
    <w:p w:rsidR="00393E4F" w:rsidRPr="00495832" w:rsidRDefault="00393E4F" w:rsidP="00C1630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95832">
        <w:rPr>
          <w:sz w:val="20"/>
          <w:szCs w:val="20"/>
        </w:rPr>
        <w:t>Mgr. Vlasta Humlová otevřela téma RODIČ vs. ŠKOLA  a to na konkrétní téma nejmenovaného rodiče žákyně 4. třídy,  informovala nás o příchodu maminky do školy na základě nespokojenosti s hodnocením své dcery z přírodovědného předmětu. Maminka zažádala o přezkoušení své dcery z daného předmětu, škola vyhověla jejím požadavkům, nicméně nespokojenost přetrvávala ze strany rodiče. Po jednání ve škole nejmenovaná maminka navštívila přímo starostu obce se stížností jednání školy k danému tématu hodnocení své dcery. Na základě této stížnosti byly na OÚ pozvány členky školské rady (mimo pedagogy), byl sepsán zápis z jednání (k nahlédnutí na OÚ), 25. duben 2024. Do dnešního dne, tj. 11.6.2024 nebylo vedení školy oficiálně seznámeno se zápisem z daného jednání. Škola na podnět další stížnosti rodiče udělala opět vstřícný krok a doporučila opět přezkoušení z vybrané látky poslední čtvrtletí. Škola se k celé situaci vyjádřila ve správnosti, veškeré hodnocení proběhlo v souladu se školským systémem a připravované testy odpovídají všem normám dle školského systému. Žákyni byla poskytnuta možnost nadstandardní opravy jejích osobních výsledků, než je běžná.</w:t>
      </w:r>
    </w:p>
    <w:p w:rsidR="00393E4F" w:rsidRPr="00495832" w:rsidRDefault="00393E4F" w:rsidP="001063ED">
      <w:pPr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 xml:space="preserve">Schránka školské rady: </w:t>
      </w:r>
    </w:p>
    <w:p w:rsidR="00393E4F" w:rsidRPr="00495832" w:rsidRDefault="00393E4F" w:rsidP="00C81843">
      <w:pPr>
        <w:pStyle w:val="ListParagraph"/>
        <w:ind w:left="0"/>
        <w:rPr>
          <w:sz w:val="20"/>
          <w:szCs w:val="20"/>
        </w:rPr>
      </w:pPr>
      <w:r w:rsidRPr="00495832">
        <w:rPr>
          <w:sz w:val="20"/>
          <w:szCs w:val="20"/>
        </w:rPr>
        <w:t>Mgr. Vlasta Humlová otevřela schránku důvěry a našla tam 2 dopisy k předložení pro školskou radu. Oba dopisy byly anonymní a podporovaly rozvoj školy, schopnost všech zaměstnanců a pedagogů, poděkování za dosavadní práci a výuku, radost rodičů a dětí a vyjadřovaly celkovou spokojenost a podporu ZŠ Hudlice</w:t>
      </w:r>
    </w:p>
    <w:p w:rsidR="00393E4F" w:rsidRPr="00495832" w:rsidRDefault="00393E4F" w:rsidP="00C81843">
      <w:pPr>
        <w:pStyle w:val="ListParagraph"/>
        <w:ind w:left="0"/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>Usnesení:</w:t>
      </w:r>
    </w:p>
    <w:p w:rsidR="00393E4F" w:rsidRPr="00495832" w:rsidRDefault="00393E4F" w:rsidP="00C81843">
      <w:pPr>
        <w:pStyle w:val="ListParagraph"/>
        <w:ind w:left="0"/>
        <w:rPr>
          <w:sz w:val="20"/>
          <w:szCs w:val="20"/>
        </w:rPr>
      </w:pPr>
      <w:r w:rsidRPr="00495832">
        <w:rPr>
          <w:sz w:val="20"/>
          <w:szCs w:val="20"/>
        </w:rPr>
        <w:t xml:space="preserve">Zažádat OÚ Hudlice o předání odnětů v písemné formě ze zasedání školské rady s nepedagogickými členy z 25.4.2024 </w:t>
      </w:r>
    </w:p>
    <w:p w:rsidR="00393E4F" w:rsidRPr="00495832" w:rsidRDefault="00393E4F" w:rsidP="00495832">
      <w:pPr>
        <w:pStyle w:val="ListParagraph"/>
        <w:ind w:left="0"/>
        <w:rPr>
          <w:sz w:val="20"/>
          <w:szCs w:val="20"/>
        </w:rPr>
      </w:pPr>
      <w:r w:rsidRPr="00495832">
        <w:t>Volby do školské rady</w:t>
      </w:r>
    </w:p>
    <w:p w:rsidR="00393E4F" w:rsidRPr="00495832" w:rsidRDefault="00393E4F">
      <w:pPr>
        <w:rPr>
          <w:b/>
          <w:bCs/>
          <w:sz w:val="20"/>
          <w:szCs w:val="20"/>
        </w:rPr>
      </w:pPr>
      <w:r w:rsidRPr="00495832">
        <w:rPr>
          <w:b/>
          <w:bCs/>
          <w:sz w:val="20"/>
          <w:szCs w:val="20"/>
        </w:rPr>
        <w:t xml:space="preserve">Ad 4) Závěr: </w:t>
      </w:r>
    </w:p>
    <w:p w:rsidR="00393E4F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 xml:space="preserve">Předsedkyně ukončila jednání a poděkovala všem za účast a příspěvky do diskuse. 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>V Hudlicích dne 11. června 2024.</w:t>
      </w:r>
    </w:p>
    <w:p w:rsidR="00393E4F" w:rsidRDefault="00393E4F">
      <w:pPr>
        <w:rPr>
          <w:sz w:val="20"/>
          <w:szCs w:val="20"/>
        </w:rPr>
      </w:pPr>
    </w:p>
    <w:p w:rsidR="00393E4F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 xml:space="preserve">Zapsala:……………………………………………. </w:t>
      </w:r>
      <w:r w:rsidRPr="00495832">
        <w:rPr>
          <w:sz w:val="20"/>
          <w:szCs w:val="20"/>
        </w:rPr>
        <w:tab/>
      </w:r>
      <w:r w:rsidRPr="00495832">
        <w:rPr>
          <w:sz w:val="20"/>
          <w:szCs w:val="20"/>
        </w:rPr>
        <w:tab/>
        <w:t>Zápis ověřila:…………………………………………………..</w:t>
      </w: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 xml:space="preserve"> Zapisovatel: Jaroslava Kulhánková</w:t>
      </w:r>
      <w:r w:rsidRPr="00495832">
        <w:rPr>
          <w:sz w:val="20"/>
          <w:szCs w:val="20"/>
        </w:rPr>
        <w:tab/>
      </w:r>
      <w:r w:rsidRPr="0049583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495832">
        <w:rPr>
          <w:sz w:val="20"/>
          <w:szCs w:val="20"/>
        </w:rPr>
        <w:t>Ověřovatel zápisu: Bc. Gagriela Jurková</w:t>
      </w:r>
    </w:p>
    <w:p w:rsidR="00393E4F" w:rsidRPr="00495832" w:rsidRDefault="00393E4F">
      <w:pPr>
        <w:rPr>
          <w:sz w:val="20"/>
          <w:szCs w:val="20"/>
        </w:rPr>
      </w:pPr>
    </w:p>
    <w:p w:rsidR="00393E4F" w:rsidRPr="00495832" w:rsidRDefault="00393E4F">
      <w:pPr>
        <w:rPr>
          <w:sz w:val="20"/>
          <w:szCs w:val="20"/>
        </w:rPr>
      </w:pPr>
      <w:r w:rsidRPr="00495832">
        <w:rPr>
          <w:sz w:val="20"/>
          <w:szCs w:val="20"/>
        </w:rPr>
        <w:t xml:space="preserve">Četla: ……………………………………………… </w:t>
      </w:r>
      <w:r w:rsidRPr="00495832">
        <w:rPr>
          <w:sz w:val="20"/>
          <w:szCs w:val="20"/>
        </w:rPr>
        <w:br/>
        <w:t>Předsedkyně školské rady Mgr. Vlasta Humlová</w:t>
      </w:r>
    </w:p>
    <w:sectPr w:rsidR="00393E4F" w:rsidRPr="00495832" w:rsidSect="007E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9DC"/>
    <w:multiLevelType w:val="hybridMultilevel"/>
    <w:tmpl w:val="13AC0B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02A23"/>
    <w:multiLevelType w:val="hybridMultilevel"/>
    <w:tmpl w:val="9A24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4B7ED7"/>
    <w:multiLevelType w:val="hybridMultilevel"/>
    <w:tmpl w:val="C8169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47074"/>
    <w:multiLevelType w:val="hybridMultilevel"/>
    <w:tmpl w:val="457AA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9638C3"/>
    <w:multiLevelType w:val="hybridMultilevel"/>
    <w:tmpl w:val="DF18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F43A2"/>
    <w:multiLevelType w:val="hybridMultilevel"/>
    <w:tmpl w:val="3CEEFFD4"/>
    <w:lvl w:ilvl="0" w:tplc="48A66DA8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3EA184A"/>
    <w:multiLevelType w:val="hybridMultilevel"/>
    <w:tmpl w:val="D5140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66A"/>
    <w:rsid w:val="000032DD"/>
    <w:rsid w:val="00004681"/>
    <w:rsid w:val="000C65E7"/>
    <w:rsid w:val="001063ED"/>
    <w:rsid w:val="001152C6"/>
    <w:rsid w:val="0014617D"/>
    <w:rsid w:val="00154194"/>
    <w:rsid w:val="00154CF1"/>
    <w:rsid w:val="001C070D"/>
    <w:rsid w:val="001E46B8"/>
    <w:rsid w:val="001E57A5"/>
    <w:rsid w:val="001F0A8B"/>
    <w:rsid w:val="0027419A"/>
    <w:rsid w:val="002C55C9"/>
    <w:rsid w:val="002D0CD7"/>
    <w:rsid w:val="00382428"/>
    <w:rsid w:val="00393E4F"/>
    <w:rsid w:val="003A2869"/>
    <w:rsid w:val="003C00B2"/>
    <w:rsid w:val="00495832"/>
    <w:rsid w:val="004B09AC"/>
    <w:rsid w:val="004E066C"/>
    <w:rsid w:val="00517939"/>
    <w:rsid w:val="00535C18"/>
    <w:rsid w:val="005A151B"/>
    <w:rsid w:val="005A1C21"/>
    <w:rsid w:val="00685B19"/>
    <w:rsid w:val="00693B3B"/>
    <w:rsid w:val="006A446A"/>
    <w:rsid w:val="00745147"/>
    <w:rsid w:val="007908E8"/>
    <w:rsid w:val="00794982"/>
    <w:rsid w:val="007D3F31"/>
    <w:rsid w:val="007E74A6"/>
    <w:rsid w:val="00801C6C"/>
    <w:rsid w:val="00865836"/>
    <w:rsid w:val="008705C7"/>
    <w:rsid w:val="00886C71"/>
    <w:rsid w:val="008A7FA1"/>
    <w:rsid w:val="008C0D64"/>
    <w:rsid w:val="00A04CA6"/>
    <w:rsid w:val="00A24541"/>
    <w:rsid w:val="00B36BBA"/>
    <w:rsid w:val="00B77196"/>
    <w:rsid w:val="00B852E4"/>
    <w:rsid w:val="00BF1E76"/>
    <w:rsid w:val="00C1630D"/>
    <w:rsid w:val="00C50460"/>
    <w:rsid w:val="00C81843"/>
    <w:rsid w:val="00CC6CE2"/>
    <w:rsid w:val="00CD6A98"/>
    <w:rsid w:val="00CE40FE"/>
    <w:rsid w:val="00CE65A3"/>
    <w:rsid w:val="00D7266A"/>
    <w:rsid w:val="00DE7B4B"/>
    <w:rsid w:val="00E63F2D"/>
    <w:rsid w:val="00F41B3E"/>
    <w:rsid w:val="00F752AE"/>
    <w:rsid w:val="00FA115F"/>
    <w:rsid w:val="00FA6C3A"/>
    <w:rsid w:val="00FC22FB"/>
    <w:rsid w:val="00FE3820"/>
    <w:rsid w:val="00FF0871"/>
    <w:rsid w:val="00FF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A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5B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4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C3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635</Words>
  <Characters>3748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Školské rady při ZŠ Hudlice</dc:title>
  <dc:subject/>
  <dc:creator>Hulová Kristýna (MHMP, FON)</dc:creator>
  <cp:keywords/>
  <dc:description/>
  <cp:lastModifiedBy>uzivatel</cp:lastModifiedBy>
  <cp:revision>6</cp:revision>
  <cp:lastPrinted>2023-06-15T08:51:00Z</cp:lastPrinted>
  <dcterms:created xsi:type="dcterms:W3CDTF">2024-06-17T09:33:00Z</dcterms:created>
  <dcterms:modified xsi:type="dcterms:W3CDTF">2024-06-17T10:44:00Z</dcterms:modified>
</cp:coreProperties>
</file>